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7B4B" w14:textId="77777777" w:rsidR="007A5D72" w:rsidRDefault="007A5D72">
      <w:r>
        <w:separator/>
      </w:r>
    </w:p>
  </w:endnote>
  <w:endnote w:type="continuationSeparator" w:id="0">
    <w:p w14:paraId="513D7D95" w14:textId="77777777" w:rsidR="007A5D72" w:rsidRDefault="007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D3B8" w14:textId="77777777" w:rsidR="007A5D72" w:rsidRDefault="007A5D72">
      <w:r>
        <w:separator/>
      </w:r>
    </w:p>
  </w:footnote>
  <w:footnote w:type="continuationSeparator" w:id="0">
    <w:p w14:paraId="5070AEE2" w14:textId="77777777" w:rsidR="007A5D72" w:rsidRDefault="007A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3DEEE6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5FE54293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437F2CEE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VI</w:t>
                          </w:r>
                          <w:r w:rsidR="00114C87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0EDE5B95" w14:textId="437F2CEE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VI</w:t>
                    </w:r>
                    <w:r w:rsidR="00114C87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AF4" w14:textId="3A474EC8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5CA61ADB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0BE1D37E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690E93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4D769A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15D8CABE" w14:textId="0BE1D37E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690E93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4D769A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444162">
    <w:abstractNumId w:val="3"/>
  </w:num>
  <w:num w:numId="2" w16cid:durableId="1963683951">
    <w:abstractNumId w:val="1"/>
  </w:num>
  <w:num w:numId="3" w16cid:durableId="1805000232">
    <w:abstractNumId w:val="7"/>
  </w:num>
  <w:num w:numId="4" w16cid:durableId="1434280229">
    <w:abstractNumId w:val="0"/>
  </w:num>
  <w:num w:numId="5" w16cid:durableId="669914529">
    <w:abstractNumId w:val="2"/>
  </w:num>
  <w:num w:numId="6" w16cid:durableId="1132400296">
    <w:abstractNumId w:val="4"/>
  </w:num>
  <w:num w:numId="7" w16cid:durableId="2072849613">
    <w:abstractNumId w:val="5"/>
  </w:num>
  <w:num w:numId="8" w16cid:durableId="130862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14C87"/>
    <w:rsid w:val="0012262C"/>
    <w:rsid w:val="00140AC4"/>
    <w:rsid w:val="00143509"/>
    <w:rsid w:val="0018669D"/>
    <w:rsid w:val="001A4253"/>
    <w:rsid w:val="001C1091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485709"/>
    <w:rsid w:val="004A4EF4"/>
    <w:rsid w:val="004D769A"/>
    <w:rsid w:val="0050374C"/>
    <w:rsid w:val="0050489B"/>
    <w:rsid w:val="0054632C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A5D72"/>
    <w:rsid w:val="007C0309"/>
    <w:rsid w:val="007C21BE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1D70E9B0ADAB419E784C36A1C68ADD" ma:contentTypeVersion="11" ma:contentTypeDescription="Crear nuevo documento." ma:contentTypeScope="" ma:versionID="f13059108629374ed7c45fdb66ffde5d">
  <xsd:schema xmlns:xsd="http://www.w3.org/2001/XMLSchema" xmlns:xs="http://www.w3.org/2001/XMLSchema" xmlns:p="http://schemas.microsoft.com/office/2006/metadata/properties" xmlns:ns2="eecc8519-11fa-435d-a1c6-930bda90b423" xmlns:ns3="23a0d6bf-ecfa-436e-abdc-a3332546400c" targetNamespace="http://schemas.microsoft.com/office/2006/metadata/properties" ma:root="true" ma:fieldsID="8f112aa09b1d6a8e8e132390d269615b" ns2:_="" ns3:_="">
    <xsd:import namespace="eecc8519-11fa-435d-a1c6-930bda90b423"/>
    <xsd:import namespace="23a0d6bf-ecfa-436e-abdc-a333254640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c8519-11fa-435d-a1c6-930bda90b4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6cbac37a-4ef7-4b50-88da-9c3c1c32e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d6bf-ecfa-436e-abdc-a333254640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d16384-6328-4d82-96d7-3923bee260a5}" ma:internalName="TaxCatchAll" ma:showField="CatchAllData" ma:web="23a0d6bf-ecfa-436e-abdc-a33325464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0d6bf-ecfa-436e-abdc-a3332546400c" xsi:nil="true"/>
    <lcf76f155ced4ddcb4097134ff3c332f xmlns="eecc8519-11fa-435d-a1c6-930bda90b4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F1703-A292-4438-A112-E95653F2601B}"/>
</file>

<file path=customXml/itemProps2.xml><?xml version="1.0" encoding="utf-8"?>
<ds:datastoreItem xmlns:ds="http://schemas.openxmlformats.org/officeDocument/2006/customXml" ds:itemID="{E0BF162E-B626-459C-B7D8-1D8A9901DF1F}"/>
</file>

<file path=customXml/itemProps3.xml><?xml version="1.0" encoding="utf-8"?>
<ds:datastoreItem xmlns:ds="http://schemas.openxmlformats.org/officeDocument/2006/customXml" ds:itemID="{C584D2BC-183E-45F0-9F2C-5217D589BCE1}"/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46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13</cp:revision>
  <cp:lastPrinted>2006-01-03T09:43:00Z</cp:lastPrinted>
  <dcterms:created xsi:type="dcterms:W3CDTF">2018-07-02T16:10:00Z</dcterms:created>
  <dcterms:modified xsi:type="dcterms:W3CDTF">2024-05-14T11:03:00Z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0x0101005B1D70E9B0ADAB419E784C36A1C68ADD</vt:lpwstr>
  </property>
</Properties>
</file>